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7192A" w14:textId="65E6606D" w:rsidR="002F5B31" w:rsidRPr="000547CE" w:rsidRDefault="000E2A42" w:rsidP="007229EB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0547CE">
        <w:rPr>
          <w:rFonts w:asciiTheme="minorHAnsi" w:hAnsiTheme="minorHAnsi" w:cstheme="minorHAnsi"/>
          <w:b/>
          <w:bCs/>
          <w:sz w:val="28"/>
          <w:szCs w:val="28"/>
        </w:rPr>
        <w:t>Arboverklaring ten behoeve van het Vervangingsfonds</w:t>
      </w:r>
    </w:p>
    <w:p w14:paraId="2F1365CD" w14:textId="77777777" w:rsidR="000E2A42" w:rsidRPr="000547CE" w:rsidRDefault="000E2A42" w:rsidP="007229E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0BAEA21" w14:textId="77777777" w:rsidR="000E2A42" w:rsidRPr="000547CE" w:rsidRDefault="000E2A42" w:rsidP="007229E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846DDDC" w14:textId="1CA557F0" w:rsidR="000E2A42" w:rsidRPr="000547CE" w:rsidRDefault="000E2A42" w:rsidP="007229E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0547CE">
        <w:rPr>
          <w:rFonts w:asciiTheme="minorHAnsi" w:hAnsiTheme="minorHAnsi" w:cstheme="minorHAnsi"/>
          <w:b/>
          <w:bCs/>
          <w:sz w:val="22"/>
          <w:szCs w:val="22"/>
        </w:rPr>
        <w:t>Ondergetekende verklaart dat werknemer</w:t>
      </w:r>
    </w:p>
    <w:p w14:paraId="0FBB3B68" w14:textId="77777777" w:rsidR="000E2A42" w:rsidRPr="000547CE" w:rsidRDefault="000E2A42" w:rsidP="000E2A42">
      <w:pPr>
        <w:rPr>
          <w:rFonts w:asciiTheme="minorHAnsi" w:hAnsiTheme="minorHAnsi" w:cstheme="minorHAnsi"/>
          <w:sz w:val="22"/>
          <w:szCs w:val="22"/>
        </w:rPr>
      </w:pPr>
    </w:p>
    <w:p w14:paraId="44080804" w14:textId="2480ECF1" w:rsidR="000E2A42" w:rsidRPr="000547CE" w:rsidRDefault="000E2A42" w:rsidP="000E2A42">
      <w:pPr>
        <w:rPr>
          <w:rFonts w:asciiTheme="minorHAnsi" w:hAnsiTheme="minorHAnsi" w:cstheme="minorHAnsi"/>
          <w:sz w:val="22"/>
          <w:szCs w:val="22"/>
        </w:rPr>
      </w:pPr>
      <w:r w:rsidRPr="000547CE">
        <w:rPr>
          <w:rFonts w:asciiTheme="minorHAnsi" w:hAnsiTheme="minorHAnsi" w:cstheme="minorHAnsi"/>
          <w:sz w:val="22"/>
          <w:szCs w:val="22"/>
        </w:rPr>
        <w:t>Naam:</w:t>
      </w:r>
    </w:p>
    <w:p w14:paraId="1629B1FE" w14:textId="77777777" w:rsidR="000E2A42" w:rsidRPr="000547CE" w:rsidRDefault="000E2A42" w:rsidP="000E2A42">
      <w:pPr>
        <w:rPr>
          <w:rFonts w:asciiTheme="minorHAnsi" w:hAnsiTheme="minorHAnsi" w:cstheme="minorHAnsi"/>
          <w:sz w:val="22"/>
          <w:szCs w:val="22"/>
        </w:rPr>
      </w:pPr>
    </w:p>
    <w:p w14:paraId="467BFED0" w14:textId="104343F1" w:rsidR="000E2A42" w:rsidRPr="000547CE" w:rsidRDefault="000E2A42" w:rsidP="000E2A42">
      <w:pPr>
        <w:rPr>
          <w:rFonts w:asciiTheme="minorHAnsi" w:hAnsiTheme="minorHAnsi" w:cstheme="minorHAnsi"/>
          <w:sz w:val="22"/>
          <w:szCs w:val="22"/>
        </w:rPr>
      </w:pPr>
      <w:r w:rsidRPr="000547CE">
        <w:rPr>
          <w:rFonts w:asciiTheme="minorHAnsi" w:hAnsiTheme="minorHAnsi" w:cstheme="minorHAnsi"/>
          <w:sz w:val="22"/>
          <w:szCs w:val="22"/>
        </w:rPr>
        <w:t>Geboortedatum:</w:t>
      </w:r>
    </w:p>
    <w:p w14:paraId="429F838A" w14:textId="77777777" w:rsidR="000E2A42" w:rsidRPr="000547CE" w:rsidRDefault="000E2A42" w:rsidP="000E2A42">
      <w:pPr>
        <w:rPr>
          <w:rFonts w:asciiTheme="minorHAnsi" w:hAnsiTheme="minorHAnsi" w:cstheme="minorHAnsi"/>
          <w:sz w:val="22"/>
          <w:szCs w:val="22"/>
        </w:rPr>
      </w:pPr>
    </w:p>
    <w:p w14:paraId="426D1076" w14:textId="06C53123" w:rsidR="000E2A42" w:rsidRPr="000547CE" w:rsidRDefault="000E2A42" w:rsidP="000E2A42">
      <w:pPr>
        <w:rPr>
          <w:rFonts w:asciiTheme="minorHAnsi" w:hAnsiTheme="minorHAnsi" w:cstheme="minorHAnsi"/>
          <w:sz w:val="22"/>
          <w:szCs w:val="22"/>
        </w:rPr>
      </w:pPr>
      <w:r w:rsidRPr="000547CE">
        <w:rPr>
          <w:rFonts w:asciiTheme="minorHAnsi" w:hAnsiTheme="minorHAnsi" w:cstheme="minorHAnsi"/>
          <w:sz w:val="22"/>
          <w:szCs w:val="22"/>
        </w:rPr>
        <w:t>Werkzaam bij:</w:t>
      </w:r>
    </w:p>
    <w:p w14:paraId="2997F0F0" w14:textId="77777777" w:rsidR="000E2A42" w:rsidRPr="000547CE" w:rsidRDefault="000E2A42" w:rsidP="000E2A42">
      <w:pPr>
        <w:rPr>
          <w:rFonts w:asciiTheme="minorHAnsi" w:hAnsiTheme="minorHAnsi" w:cstheme="minorHAnsi"/>
          <w:sz w:val="22"/>
          <w:szCs w:val="22"/>
        </w:rPr>
      </w:pPr>
    </w:p>
    <w:p w14:paraId="1AA53C43" w14:textId="75FE4297" w:rsidR="000E2A42" w:rsidRPr="000547CE" w:rsidRDefault="000E2A42" w:rsidP="000E2A42">
      <w:pPr>
        <w:rPr>
          <w:rFonts w:asciiTheme="minorHAnsi" w:hAnsiTheme="minorHAnsi" w:cstheme="minorHAnsi"/>
          <w:sz w:val="22"/>
          <w:szCs w:val="22"/>
        </w:rPr>
      </w:pPr>
      <w:r w:rsidRPr="000547CE">
        <w:rPr>
          <w:rFonts w:asciiTheme="minorHAnsi" w:hAnsiTheme="minorHAnsi" w:cstheme="minorHAnsi"/>
          <w:sz w:val="22"/>
          <w:szCs w:val="22"/>
        </w:rPr>
        <w:t>Ziek vanaf (eerste ziektedag):</w:t>
      </w:r>
    </w:p>
    <w:p w14:paraId="59CF655E" w14:textId="77777777" w:rsidR="000E2A42" w:rsidRPr="000547CE" w:rsidRDefault="000E2A42" w:rsidP="000E2A42">
      <w:pPr>
        <w:rPr>
          <w:rFonts w:asciiTheme="minorHAnsi" w:hAnsiTheme="minorHAnsi" w:cstheme="minorHAnsi"/>
          <w:sz w:val="22"/>
          <w:szCs w:val="22"/>
        </w:rPr>
      </w:pPr>
    </w:p>
    <w:p w14:paraId="728BDCAC" w14:textId="6A11A57D" w:rsidR="000E2A42" w:rsidRPr="000547CE" w:rsidRDefault="000E2A42" w:rsidP="000E2A42">
      <w:pPr>
        <w:rPr>
          <w:rFonts w:asciiTheme="minorHAnsi" w:hAnsiTheme="minorHAnsi" w:cstheme="minorHAnsi"/>
          <w:sz w:val="22"/>
          <w:szCs w:val="22"/>
        </w:rPr>
      </w:pPr>
      <w:r w:rsidRPr="000547CE">
        <w:rPr>
          <w:rFonts w:asciiTheme="minorHAnsi" w:hAnsiTheme="minorHAnsi" w:cstheme="minorHAnsi"/>
          <w:sz w:val="22"/>
          <w:szCs w:val="22"/>
        </w:rPr>
        <w:t>Op datum spreekuurcontact:</w:t>
      </w:r>
    </w:p>
    <w:p w14:paraId="11AEFC06" w14:textId="77777777" w:rsidR="000E2A42" w:rsidRPr="000547CE" w:rsidRDefault="000E2A42" w:rsidP="000E2A42">
      <w:pPr>
        <w:rPr>
          <w:rFonts w:asciiTheme="minorHAnsi" w:hAnsiTheme="minorHAnsi" w:cstheme="minorHAnsi"/>
          <w:sz w:val="22"/>
          <w:szCs w:val="22"/>
        </w:rPr>
      </w:pPr>
    </w:p>
    <w:p w14:paraId="0DF10507" w14:textId="20A91381" w:rsidR="000E2A42" w:rsidRPr="000547CE" w:rsidRDefault="000E2A42" w:rsidP="000E2A42">
      <w:pPr>
        <w:rPr>
          <w:rFonts w:asciiTheme="minorHAnsi" w:hAnsiTheme="minorHAnsi" w:cstheme="minorHAnsi"/>
          <w:sz w:val="22"/>
          <w:szCs w:val="22"/>
        </w:rPr>
      </w:pPr>
      <w:r w:rsidRPr="000547CE">
        <w:rPr>
          <w:rFonts w:ascii="Segoe UI Symbol" w:hAnsi="Segoe UI Symbol" w:cs="Segoe UI Symbol"/>
          <w:sz w:val="22"/>
          <w:szCs w:val="22"/>
        </w:rPr>
        <w:t>☐</w:t>
      </w:r>
      <w:r w:rsidRPr="000547CE">
        <w:rPr>
          <w:rFonts w:asciiTheme="minorHAnsi" w:hAnsiTheme="minorHAnsi" w:cstheme="minorHAnsi"/>
          <w:sz w:val="22"/>
          <w:szCs w:val="22"/>
        </w:rPr>
        <w:t xml:space="preserve"> arbeidsongeschikt is wegens ziekte*</w:t>
      </w:r>
    </w:p>
    <w:p w14:paraId="306B7708" w14:textId="115E091E" w:rsidR="000E2A42" w:rsidRPr="000547CE" w:rsidRDefault="000E2A42" w:rsidP="000E2A42">
      <w:pPr>
        <w:rPr>
          <w:rFonts w:asciiTheme="minorHAnsi" w:hAnsiTheme="minorHAnsi" w:cstheme="minorHAnsi"/>
          <w:sz w:val="22"/>
          <w:szCs w:val="22"/>
        </w:rPr>
      </w:pPr>
      <w:r w:rsidRPr="000547CE">
        <w:rPr>
          <w:rFonts w:ascii="Segoe UI Symbol" w:hAnsi="Segoe UI Symbol" w:cs="Segoe UI Symbol"/>
          <w:sz w:val="22"/>
          <w:szCs w:val="22"/>
        </w:rPr>
        <w:t>☐</w:t>
      </w:r>
      <w:r w:rsidRPr="000547CE">
        <w:rPr>
          <w:rFonts w:asciiTheme="minorHAnsi" w:hAnsiTheme="minorHAnsi" w:cstheme="minorHAnsi"/>
          <w:sz w:val="22"/>
          <w:szCs w:val="22"/>
        </w:rPr>
        <w:t xml:space="preserve"> niet arbeidsongeschikt is wegens ziekte*</w:t>
      </w:r>
    </w:p>
    <w:p w14:paraId="45CFFD92" w14:textId="5BA1515B" w:rsidR="000E2A42" w:rsidRPr="000547CE" w:rsidRDefault="000E2A42" w:rsidP="000E2A42">
      <w:pPr>
        <w:rPr>
          <w:rFonts w:asciiTheme="minorHAnsi" w:hAnsiTheme="minorHAnsi" w:cstheme="minorHAnsi"/>
          <w:sz w:val="22"/>
          <w:szCs w:val="22"/>
        </w:rPr>
      </w:pPr>
      <w:r w:rsidRPr="000547CE">
        <w:rPr>
          <w:rFonts w:asciiTheme="minorHAnsi" w:hAnsiTheme="minorHAnsi" w:cstheme="minorHAnsi"/>
          <w:sz w:val="22"/>
          <w:szCs w:val="22"/>
        </w:rPr>
        <w:t>*aankruisen wat van toepassing is</w:t>
      </w:r>
    </w:p>
    <w:p w14:paraId="3DE63C6E" w14:textId="77777777" w:rsidR="000E2A42" w:rsidRPr="000547CE" w:rsidRDefault="000E2A42" w:rsidP="000E2A42">
      <w:pPr>
        <w:rPr>
          <w:rFonts w:asciiTheme="minorHAnsi" w:hAnsiTheme="minorHAnsi" w:cstheme="minorHAnsi"/>
          <w:sz w:val="22"/>
          <w:szCs w:val="22"/>
        </w:rPr>
      </w:pPr>
    </w:p>
    <w:p w14:paraId="25775EAF" w14:textId="77777777" w:rsidR="000E2A42" w:rsidRPr="000547CE" w:rsidRDefault="000E2A42" w:rsidP="000E2A42">
      <w:pPr>
        <w:rPr>
          <w:rFonts w:asciiTheme="minorHAnsi" w:hAnsiTheme="minorHAnsi" w:cstheme="minorHAnsi"/>
          <w:sz w:val="22"/>
          <w:szCs w:val="22"/>
        </w:rPr>
      </w:pPr>
    </w:p>
    <w:p w14:paraId="6F9907B3" w14:textId="1C783B8C" w:rsidR="000E2A42" w:rsidRPr="000547CE" w:rsidRDefault="000E2A42" w:rsidP="000E2A4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0547CE">
        <w:rPr>
          <w:rFonts w:asciiTheme="minorHAnsi" w:hAnsiTheme="minorHAnsi" w:cstheme="minorHAnsi"/>
          <w:b/>
          <w:bCs/>
          <w:sz w:val="22"/>
          <w:szCs w:val="22"/>
        </w:rPr>
        <w:t>Ondergetekende</w:t>
      </w:r>
    </w:p>
    <w:p w14:paraId="2989CA4D" w14:textId="19EFA915" w:rsidR="000E2A42" w:rsidRPr="000547CE" w:rsidRDefault="000E2A42" w:rsidP="000E2A42">
      <w:pPr>
        <w:rPr>
          <w:rFonts w:asciiTheme="minorHAnsi" w:hAnsiTheme="minorHAnsi" w:cstheme="minorHAnsi"/>
          <w:sz w:val="22"/>
          <w:szCs w:val="22"/>
        </w:rPr>
      </w:pPr>
      <w:r w:rsidRPr="000547CE">
        <w:rPr>
          <w:rFonts w:asciiTheme="minorHAnsi" w:hAnsiTheme="minorHAnsi" w:cstheme="minorHAnsi"/>
          <w:sz w:val="22"/>
          <w:szCs w:val="22"/>
        </w:rPr>
        <w:t>Naam:</w:t>
      </w:r>
      <w:r w:rsidRPr="000547CE">
        <w:rPr>
          <w:rFonts w:asciiTheme="minorHAnsi" w:hAnsiTheme="minorHAnsi" w:cstheme="minorHAnsi"/>
          <w:sz w:val="22"/>
          <w:szCs w:val="22"/>
        </w:rPr>
        <w:tab/>
      </w:r>
    </w:p>
    <w:p w14:paraId="2D330C68" w14:textId="77777777" w:rsidR="000E2A42" w:rsidRPr="000547CE" w:rsidRDefault="000E2A42" w:rsidP="000E2A42">
      <w:pPr>
        <w:rPr>
          <w:rFonts w:asciiTheme="minorHAnsi" w:hAnsiTheme="minorHAnsi" w:cstheme="minorHAnsi"/>
          <w:sz w:val="22"/>
          <w:szCs w:val="22"/>
        </w:rPr>
      </w:pPr>
    </w:p>
    <w:p w14:paraId="4A70EC23" w14:textId="2C65E3E5" w:rsidR="000E2A42" w:rsidRPr="000547CE" w:rsidRDefault="000547CE" w:rsidP="000E2A42">
      <w:pPr>
        <w:rPr>
          <w:rFonts w:asciiTheme="minorHAnsi" w:hAnsiTheme="minorHAnsi" w:cstheme="minorHAnsi"/>
          <w:sz w:val="22"/>
          <w:szCs w:val="22"/>
        </w:rPr>
      </w:pPr>
      <w:r w:rsidRPr="000547CE">
        <w:rPr>
          <w:rFonts w:asciiTheme="minorHAnsi" w:hAnsiTheme="minorHAnsi" w:cstheme="minorHAnsi"/>
          <w:sz w:val="22"/>
          <w:szCs w:val="22"/>
        </w:rPr>
        <w:t>Tekenbevoegd namens arts of Arbodienst:</w:t>
      </w:r>
    </w:p>
    <w:p w14:paraId="6C3D292E" w14:textId="77777777" w:rsidR="000547CE" w:rsidRPr="000547CE" w:rsidRDefault="000547CE" w:rsidP="000E2A42">
      <w:pPr>
        <w:rPr>
          <w:rFonts w:asciiTheme="minorHAnsi" w:hAnsiTheme="minorHAnsi" w:cstheme="minorHAnsi"/>
          <w:sz w:val="22"/>
          <w:szCs w:val="22"/>
        </w:rPr>
      </w:pPr>
    </w:p>
    <w:p w14:paraId="1E60F535" w14:textId="0F555AB7" w:rsidR="000547CE" w:rsidRPr="000547CE" w:rsidRDefault="000547CE" w:rsidP="000E2A42">
      <w:pPr>
        <w:rPr>
          <w:rFonts w:asciiTheme="minorHAnsi" w:hAnsiTheme="minorHAnsi" w:cstheme="minorHAnsi"/>
          <w:sz w:val="22"/>
          <w:szCs w:val="22"/>
        </w:rPr>
      </w:pPr>
      <w:r w:rsidRPr="000547CE">
        <w:rPr>
          <w:rFonts w:asciiTheme="minorHAnsi" w:hAnsiTheme="minorHAnsi" w:cstheme="minorHAnsi"/>
          <w:sz w:val="22"/>
          <w:szCs w:val="22"/>
        </w:rPr>
        <w:t>Te:</w:t>
      </w:r>
    </w:p>
    <w:p w14:paraId="2338BA22" w14:textId="77777777" w:rsidR="000547CE" w:rsidRPr="000547CE" w:rsidRDefault="000547CE" w:rsidP="000E2A42">
      <w:pPr>
        <w:rPr>
          <w:rFonts w:asciiTheme="minorHAnsi" w:hAnsiTheme="minorHAnsi" w:cstheme="minorHAnsi"/>
          <w:sz w:val="22"/>
          <w:szCs w:val="22"/>
        </w:rPr>
      </w:pPr>
    </w:p>
    <w:p w14:paraId="643F7893" w14:textId="2EA10F3A" w:rsidR="000547CE" w:rsidRPr="000547CE" w:rsidRDefault="000547CE" w:rsidP="000E2A42">
      <w:pPr>
        <w:rPr>
          <w:rFonts w:asciiTheme="minorHAnsi" w:hAnsiTheme="minorHAnsi" w:cstheme="minorHAnsi"/>
          <w:sz w:val="22"/>
          <w:szCs w:val="22"/>
        </w:rPr>
      </w:pPr>
      <w:r w:rsidRPr="000547CE">
        <w:rPr>
          <w:rFonts w:asciiTheme="minorHAnsi" w:hAnsiTheme="minorHAnsi" w:cstheme="minorHAnsi"/>
          <w:sz w:val="22"/>
          <w:szCs w:val="22"/>
        </w:rPr>
        <w:t>Datum ondertekening:</w:t>
      </w:r>
    </w:p>
    <w:p w14:paraId="58CA738B" w14:textId="77777777" w:rsidR="000547CE" w:rsidRPr="000547CE" w:rsidRDefault="000547CE" w:rsidP="000E2A42">
      <w:pPr>
        <w:rPr>
          <w:rFonts w:asciiTheme="minorHAnsi" w:hAnsiTheme="minorHAnsi" w:cstheme="minorHAnsi"/>
          <w:sz w:val="22"/>
          <w:szCs w:val="22"/>
        </w:rPr>
      </w:pPr>
    </w:p>
    <w:p w14:paraId="6FE5C2D8" w14:textId="5736D70C" w:rsidR="000547CE" w:rsidRPr="000547CE" w:rsidRDefault="000547CE" w:rsidP="000E2A42">
      <w:pPr>
        <w:rPr>
          <w:rFonts w:asciiTheme="minorHAnsi" w:hAnsiTheme="minorHAnsi" w:cstheme="minorHAnsi"/>
          <w:sz w:val="22"/>
          <w:szCs w:val="22"/>
        </w:rPr>
      </w:pPr>
      <w:r w:rsidRPr="000547CE">
        <w:rPr>
          <w:rFonts w:asciiTheme="minorHAnsi" w:hAnsiTheme="minorHAnsi" w:cstheme="minorHAnsi"/>
          <w:sz w:val="22"/>
          <w:szCs w:val="22"/>
        </w:rPr>
        <w:t>Handtekening:</w:t>
      </w:r>
    </w:p>
    <w:p w14:paraId="7BAF34E1" w14:textId="77777777" w:rsidR="000547CE" w:rsidRPr="000547CE" w:rsidRDefault="000547CE" w:rsidP="000E2A42">
      <w:pPr>
        <w:rPr>
          <w:rFonts w:asciiTheme="minorHAnsi" w:hAnsiTheme="minorHAnsi" w:cstheme="minorHAnsi"/>
          <w:sz w:val="22"/>
          <w:szCs w:val="22"/>
        </w:rPr>
      </w:pPr>
    </w:p>
    <w:p w14:paraId="28C0A6E8" w14:textId="77777777" w:rsidR="000547CE" w:rsidRDefault="000547CE" w:rsidP="000E2A42">
      <w:pPr>
        <w:rPr>
          <w:rFonts w:asciiTheme="minorHAnsi" w:hAnsiTheme="minorHAnsi" w:cstheme="minorHAnsi"/>
          <w:sz w:val="22"/>
          <w:szCs w:val="22"/>
        </w:rPr>
      </w:pPr>
    </w:p>
    <w:p w14:paraId="500DA467" w14:textId="77777777" w:rsidR="000547CE" w:rsidRPr="000547CE" w:rsidRDefault="000547CE" w:rsidP="000E2A42">
      <w:pPr>
        <w:rPr>
          <w:rFonts w:asciiTheme="minorHAnsi" w:hAnsiTheme="minorHAnsi" w:cstheme="minorHAnsi"/>
          <w:sz w:val="22"/>
          <w:szCs w:val="22"/>
        </w:rPr>
      </w:pPr>
    </w:p>
    <w:p w14:paraId="200F9988" w14:textId="77777777" w:rsidR="000547CE" w:rsidRPr="000547CE" w:rsidRDefault="000547CE" w:rsidP="000E2A42">
      <w:pPr>
        <w:rPr>
          <w:rFonts w:asciiTheme="minorHAnsi" w:hAnsiTheme="minorHAnsi" w:cstheme="minorHAnsi"/>
          <w:sz w:val="22"/>
          <w:szCs w:val="22"/>
        </w:rPr>
      </w:pPr>
    </w:p>
    <w:p w14:paraId="6A63F9E8" w14:textId="1AFA25E9" w:rsidR="000547CE" w:rsidRPr="000547CE" w:rsidRDefault="000547CE" w:rsidP="000E2A42">
      <w:pPr>
        <w:rPr>
          <w:rFonts w:asciiTheme="minorHAnsi" w:hAnsiTheme="minorHAnsi" w:cstheme="minorHAnsi"/>
          <w:sz w:val="22"/>
          <w:szCs w:val="22"/>
        </w:rPr>
      </w:pPr>
      <w:r w:rsidRPr="000547CE">
        <w:rPr>
          <w:rFonts w:asciiTheme="minorHAnsi" w:hAnsiTheme="minorHAnsi" w:cstheme="minorHAnsi"/>
          <w:sz w:val="22"/>
          <w:szCs w:val="22"/>
        </w:rPr>
        <w:t>Stempel Arbodienst:</w:t>
      </w:r>
    </w:p>
    <w:p w14:paraId="05D44F8E" w14:textId="6851FE0C" w:rsidR="000547CE" w:rsidRDefault="000547CE" w:rsidP="000E2A42">
      <w:pPr>
        <w:rPr>
          <w:rFonts w:asciiTheme="minorHAnsi" w:hAnsiTheme="minorHAnsi" w:cstheme="minorHAnsi"/>
          <w:sz w:val="24"/>
          <w:szCs w:val="24"/>
        </w:rPr>
      </w:pPr>
    </w:p>
    <w:p w14:paraId="451BA892" w14:textId="2C8BF2B8" w:rsidR="000547CE" w:rsidRPr="000E2A42" w:rsidRDefault="000547CE" w:rsidP="000E2A4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86D1C8" wp14:editId="6437B52C">
                <wp:simplePos x="0" y="0"/>
                <wp:positionH relativeFrom="column">
                  <wp:posOffset>963807</wp:posOffset>
                </wp:positionH>
                <wp:positionV relativeFrom="paragraph">
                  <wp:posOffset>186237</wp:posOffset>
                </wp:positionV>
                <wp:extent cx="3788229" cy="1508166"/>
                <wp:effectExtent l="0" t="0" r="22225" b="15875"/>
                <wp:wrapNone/>
                <wp:docPr id="365991845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8229" cy="15081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04216B" id="Rechthoek 1" o:spid="_x0000_s1026" style="position:absolute;margin-left:75.9pt;margin-top:14.65pt;width:298.3pt;height:118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" fillcolor="white [3212]" strokecolor="#151515 [334]" strokeweight="1pt"/>
            </w:pict>
          </mc:Fallback>
        </mc:AlternateContent>
      </w:r>
    </w:p>
    <w:sectPr w:rsidR="000547CE" w:rsidRPr="000E2A42" w:rsidSect="000547CE">
      <w:head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268" w:right="1418" w:bottom="1559" w:left="1418" w:header="1871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AADE8" w14:textId="77777777" w:rsidR="000E2A42" w:rsidRDefault="000E2A42" w:rsidP="009C015D">
      <w:r>
        <w:separator/>
      </w:r>
    </w:p>
    <w:p w14:paraId="6D0E90D1" w14:textId="77777777" w:rsidR="000E2A42" w:rsidRDefault="000E2A42" w:rsidP="009C015D"/>
  </w:endnote>
  <w:endnote w:type="continuationSeparator" w:id="0">
    <w:p w14:paraId="5FA09787" w14:textId="77777777" w:rsidR="000E2A42" w:rsidRDefault="000E2A42" w:rsidP="009C015D">
      <w:r>
        <w:continuationSeparator/>
      </w:r>
    </w:p>
    <w:p w14:paraId="2EE1F068" w14:textId="77777777" w:rsidR="000E2A42" w:rsidRDefault="000E2A42" w:rsidP="009C01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2740806"/>
      <w:docPartObj>
        <w:docPartGallery w:val="Page Numbers (Bottom of Page)"/>
        <w:docPartUnique/>
      </w:docPartObj>
    </w:sdtPr>
    <w:sdtEndPr/>
    <w:sdtContent>
      <w:p w14:paraId="1918D594" w14:textId="77777777" w:rsidR="007C2858" w:rsidRDefault="007C2858">
        <w:pPr>
          <w:pStyle w:val="Voettekst"/>
          <w:jc w:val="center"/>
        </w:pPr>
        <w:r>
          <w:rPr>
            <w:noProof/>
            <w:lang w:eastAsia="nl-NL"/>
          </w:rPr>
          <w:drawing>
            <wp:anchor distT="0" distB="0" distL="114300" distR="114300" simplePos="0" relativeHeight="251658240" behindDoc="0" locked="0" layoutInCell="1" allowOverlap="1" wp14:anchorId="19E67F95" wp14:editId="3AB93C23">
              <wp:simplePos x="0" y="0"/>
              <wp:positionH relativeFrom="page">
                <wp:posOffset>5121275</wp:posOffset>
              </wp:positionH>
              <wp:positionV relativeFrom="page">
                <wp:posOffset>9857105</wp:posOffset>
              </wp:positionV>
              <wp:extent cx="2101850" cy="593725"/>
              <wp:effectExtent l="0" t="0" r="0" b="0"/>
              <wp:wrapNone/>
              <wp:docPr id="580756086" name="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VfPf url.png"/>
                      <pic:cNvPicPr/>
                    </pic:nvPicPr>
                    <pic:blipFill>
                      <a:blip r:embed="rId1">
                        <a:lum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01850" cy="5937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81A2A">
          <w:rPr>
            <w:noProof/>
          </w:rPr>
          <w:t>2</w:t>
        </w:r>
        <w:r>
          <w:fldChar w:fldCharType="end"/>
        </w:r>
      </w:p>
    </w:sdtContent>
  </w:sdt>
  <w:p w14:paraId="68C65665" w14:textId="77777777" w:rsidR="009C015D" w:rsidRDefault="009C015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9A3A7" w14:textId="382082A8" w:rsidR="00FE56EB" w:rsidRPr="005B5B05" w:rsidRDefault="000547CE" w:rsidP="009C015D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6192" behindDoc="0" locked="0" layoutInCell="1" allowOverlap="1" wp14:anchorId="0A967827" wp14:editId="3CF07485">
          <wp:simplePos x="0" y="0"/>
          <wp:positionH relativeFrom="page">
            <wp:posOffset>4761428</wp:posOffset>
          </wp:positionH>
          <wp:positionV relativeFrom="page">
            <wp:posOffset>9788022</wp:posOffset>
          </wp:positionV>
          <wp:extent cx="2469562" cy="697736"/>
          <wp:effectExtent l="0" t="0" r="6985" b="7620"/>
          <wp:wrapNone/>
          <wp:docPr id="1035394645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VfPf url.png"/>
                  <pic:cNvPicPr/>
                </pic:nvPicPr>
                <pic:blipFill>
                  <a:blip r:embed="rId1">
                    <a:lum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9562" cy="6977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27FE1B" w14:textId="2BE62B86" w:rsidR="00FE56EB" w:rsidRPr="005B5B05" w:rsidRDefault="00FE56EB" w:rsidP="009C015D">
    <w:pPr>
      <w:pStyle w:val="Voettekst"/>
    </w:pPr>
  </w:p>
  <w:p w14:paraId="124C33BE" w14:textId="77777777" w:rsidR="00FE56EB" w:rsidRPr="005B5B05" w:rsidRDefault="00FE56EB" w:rsidP="009C015D">
    <w:pPr>
      <w:pStyle w:val="Voettekst"/>
    </w:pPr>
  </w:p>
  <w:p w14:paraId="1069C303" w14:textId="77777777" w:rsidR="00085A92" w:rsidRPr="005B5B05" w:rsidRDefault="00085A92" w:rsidP="009C015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3EC66" w14:textId="77777777" w:rsidR="000E2A42" w:rsidRDefault="000E2A42" w:rsidP="009C015D">
      <w:r>
        <w:separator/>
      </w:r>
    </w:p>
    <w:p w14:paraId="4130BA41" w14:textId="77777777" w:rsidR="000E2A42" w:rsidRDefault="000E2A42" w:rsidP="009C015D"/>
  </w:footnote>
  <w:footnote w:type="continuationSeparator" w:id="0">
    <w:p w14:paraId="3B1D5B24" w14:textId="77777777" w:rsidR="000E2A42" w:rsidRDefault="000E2A42" w:rsidP="009C015D">
      <w:r>
        <w:continuationSeparator/>
      </w:r>
    </w:p>
    <w:p w14:paraId="703E4AEB" w14:textId="77777777" w:rsidR="000E2A42" w:rsidRDefault="000E2A42" w:rsidP="009C01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EA48D" w14:textId="77777777" w:rsidR="00B01C53" w:rsidRDefault="000547CE" w:rsidP="009C015D">
    <w:pPr>
      <w:pStyle w:val="Koptekst"/>
    </w:pPr>
    <w:r>
      <w:rPr>
        <w:noProof/>
      </w:rPr>
      <w:pict w14:anchorId="59AE97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0606063" o:spid="_x0000_s1040" type="#_x0000_t75" style="position:absolute;margin-left:0;margin-top:0;width:303.8pt;height:1167.55pt;z-index:-251657216;mso-position-horizontal:center;mso-position-horizontal-relative:margin;mso-position-vertical:center;mso-position-vertical-relative:margin" o:allowincell="f">
          <v:imagedata r:id="rId1" o:title="watermerk_digitale_briefpapier"/>
          <w10:wrap anchorx="margin" anchory="margin"/>
        </v:shape>
      </w:pict>
    </w:r>
  </w:p>
  <w:p w14:paraId="2A5BAC6F" w14:textId="77777777" w:rsidR="00B01C53" w:rsidRDefault="00B01C53" w:rsidP="009C015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59A23" w14:textId="77777777" w:rsidR="00B01C53" w:rsidRDefault="00797A56" w:rsidP="009C015D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7216" behindDoc="0" locked="0" layoutInCell="1" allowOverlap="1" wp14:anchorId="6F44EFB7" wp14:editId="235DE2D7">
          <wp:simplePos x="0" y="0"/>
          <wp:positionH relativeFrom="page">
            <wp:posOffset>4738255</wp:posOffset>
          </wp:positionH>
          <wp:positionV relativeFrom="page">
            <wp:posOffset>356700</wp:posOffset>
          </wp:positionV>
          <wp:extent cx="2722810" cy="794902"/>
          <wp:effectExtent l="0" t="0" r="1905" b="5715"/>
          <wp:wrapNone/>
          <wp:docPr id="1531890581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VfPf Briefpapier logo VfP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5149" cy="816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C08AF"/>
    <w:multiLevelType w:val="hybridMultilevel"/>
    <w:tmpl w:val="BB645E2A"/>
    <w:lvl w:ilvl="0" w:tplc="E1DC6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60862"/>
    <w:multiLevelType w:val="multilevel"/>
    <w:tmpl w:val="0A84A61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2" w15:restartNumberingAfterBreak="0">
    <w:nsid w:val="25735A5B"/>
    <w:multiLevelType w:val="hybridMultilevel"/>
    <w:tmpl w:val="68E22E5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F5604"/>
    <w:multiLevelType w:val="hybridMultilevel"/>
    <w:tmpl w:val="1FDCBE90"/>
    <w:lvl w:ilvl="0" w:tplc="E1DC6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75198"/>
    <w:multiLevelType w:val="multilevel"/>
    <w:tmpl w:val="9E5CA5E0"/>
    <w:lvl w:ilvl="0">
      <w:start w:val="1"/>
      <w:numFmt w:val="bullet"/>
      <w:pStyle w:val="Opsomming1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Opsomming2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5" w15:restartNumberingAfterBreak="0">
    <w:nsid w:val="75F928F8"/>
    <w:multiLevelType w:val="multilevel"/>
    <w:tmpl w:val="F56A7408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num w:numId="1" w16cid:durableId="117795044">
    <w:abstractNumId w:val="0"/>
  </w:num>
  <w:num w:numId="2" w16cid:durableId="900944392">
    <w:abstractNumId w:val="3"/>
  </w:num>
  <w:num w:numId="3" w16cid:durableId="425686138">
    <w:abstractNumId w:val="5"/>
  </w:num>
  <w:num w:numId="4" w16cid:durableId="4507888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04395358">
    <w:abstractNumId w:val="4"/>
  </w:num>
  <w:num w:numId="6" w16cid:durableId="10569715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6303223">
    <w:abstractNumId w:val="1"/>
  </w:num>
  <w:num w:numId="8" w16cid:durableId="142284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E2A42"/>
    <w:rsid w:val="000308E1"/>
    <w:rsid w:val="00043A0C"/>
    <w:rsid w:val="000502EF"/>
    <w:rsid w:val="000547CE"/>
    <w:rsid w:val="00062EA0"/>
    <w:rsid w:val="00066432"/>
    <w:rsid w:val="00066CD2"/>
    <w:rsid w:val="00074FCA"/>
    <w:rsid w:val="000763AB"/>
    <w:rsid w:val="00085A92"/>
    <w:rsid w:val="000C0638"/>
    <w:rsid w:val="000E2A42"/>
    <w:rsid w:val="00107719"/>
    <w:rsid w:val="00112BD2"/>
    <w:rsid w:val="00126A19"/>
    <w:rsid w:val="00136CDF"/>
    <w:rsid w:val="001420BE"/>
    <w:rsid w:val="001501AD"/>
    <w:rsid w:val="00164317"/>
    <w:rsid w:val="00175C91"/>
    <w:rsid w:val="00176D10"/>
    <w:rsid w:val="001800D5"/>
    <w:rsid w:val="00184D95"/>
    <w:rsid w:val="001A4595"/>
    <w:rsid w:val="001C7E14"/>
    <w:rsid w:val="001D2D46"/>
    <w:rsid w:val="00207599"/>
    <w:rsid w:val="00230423"/>
    <w:rsid w:val="002406B9"/>
    <w:rsid w:val="00240D21"/>
    <w:rsid w:val="002448BA"/>
    <w:rsid w:val="00275B6E"/>
    <w:rsid w:val="00284D5A"/>
    <w:rsid w:val="002B2617"/>
    <w:rsid w:val="002B4ACC"/>
    <w:rsid w:val="002C325E"/>
    <w:rsid w:val="002F15F0"/>
    <w:rsid w:val="002F326F"/>
    <w:rsid w:val="002F5B31"/>
    <w:rsid w:val="00302B1A"/>
    <w:rsid w:val="0031117C"/>
    <w:rsid w:val="003112BE"/>
    <w:rsid w:val="003400A5"/>
    <w:rsid w:val="00342FA0"/>
    <w:rsid w:val="00347580"/>
    <w:rsid w:val="00371A95"/>
    <w:rsid w:val="00381A2A"/>
    <w:rsid w:val="0039211B"/>
    <w:rsid w:val="003A5B0D"/>
    <w:rsid w:val="003C0CD5"/>
    <w:rsid w:val="003C3D80"/>
    <w:rsid w:val="003D3A4C"/>
    <w:rsid w:val="0042657E"/>
    <w:rsid w:val="00426A55"/>
    <w:rsid w:val="00436165"/>
    <w:rsid w:val="004558D0"/>
    <w:rsid w:val="00456DE2"/>
    <w:rsid w:val="00466433"/>
    <w:rsid w:val="00470A5C"/>
    <w:rsid w:val="00471019"/>
    <w:rsid w:val="00475CE3"/>
    <w:rsid w:val="004D0954"/>
    <w:rsid w:val="004D165D"/>
    <w:rsid w:val="004E0D7A"/>
    <w:rsid w:val="00502307"/>
    <w:rsid w:val="00510BB8"/>
    <w:rsid w:val="00522B5F"/>
    <w:rsid w:val="00525BDA"/>
    <w:rsid w:val="0053382C"/>
    <w:rsid w:val="00535D46"/>
    <w:rsid w:val="0053705A"/>
    <w:rsid w:val="00543F2D"/>
    <w:rsid w:val="005513E7"/>
    <w:rsid w:val="005814DA"/>
    <w:rsid w:val="00594E61"/>
    <w:rsid w:val="005A1C63"/>
    <w:rsid w:val="005A2EFE"/>
    <w:rsid w:val="005B5B05"/>
    <w:rsid w:val="005C1ABA"/>
    <w:rsid w:val="005C479B"/>
    <w:rsid w:val="005E2CFE"/>
    <w:rsid w:val="005F7A80"/>
    <w:rsid w:val="00600402"/>
    <w:rsid w:val="006239D5"/>
    <w:rsid w:val="006279B9"/>
    <w:rsid w:val="00667080"/>
    <w:rsid w:val="00693CDA"/>
    <w:rsid w:val="006B4F40"/>
    <w:rsid w:val="006B779E"/>
    <w:rsid w:val="006D182A"/>
    <w:rsid w:val="006F196A"/>
    <w:rsid w:val="00700CAC"/>
    <w:rsid w:val="00716395"/>
    <w:rsid w:val="007229EB"/>
    <w:rsid w:val="00772D9F"/>
    <w:rsid w:val="00792260"/>
    <w:rsid w:val="00797A56"/>
    <w:rsid w:val="007A420F"/>
    <w:rsid w:val="007A5E88"/>
    <w:rsid w:val="007A7E2D"/>
    <w:rsid w:val="007C2858"/>
    <w:rsid w:val="007D5429"/>
    <w:rsid w:val="008144F0"/>
    <w:rsid w:val="00822605"/>
    <w:rsid w:val="008301BE"/>
    <w:rsid w:val="008312CA"/>
    <w:rsid w:val="00840036"/>
    <w:rsid w:val="008820EB"/>
    <w:rsid w:val="008A66C0"/>
    <w:rsid w:val="008B43D3"/>
    <w:rsid w:val="008C2225"/>
    <w:rsid w:val="008D7959"/>
    <w:rsid w:val="00900045"/>
    <w:rsid w:val="00915265"/>
    <w:rsid w:val="00923E8C"/>
    <w:rsid w:val="00925514"/>
    <w:rsid w:val="00932499"/>
    <w:rsid w:val="00952421"/>
    <w:rsid w:val="00957EFD"/>
    <w:rsid w:val="009954B7"/>
    <w:rsid w:val="009A1430"/>
    <w:rsid w:val="009A61B1"/>
    <w:rsid w:val="009C015D"/>
    <w:rsid w:val="009F0A02"/>
    <w:rsid w:val="009F1F48"/>
    <w:rsid w:val="00A04DD0"/>
    <w:rsid w:val="00A0718F"/>
    <w:rsid w:val="00A25FC0"/>
    <w:rsid w:val="00A377AC"/>
    <w:rsid w:val="00A4031A"/>
    <w:rsid w:val="00A5721F"/>
    <w:rsid w:val="00A6146B"/>
    <w:rsid w:val="00A63071"/>
    <w:rsid w:val="00A74674"/>
    <w:rsid w:val="00A7526C"/>
    <w:rsid w:val="00A951BC"/>
    <w:rsid w:val="00A97EDE"/>
    <w:rsid w:val="00AA7964"/>
    <w:rsid w:val="00B01608"/>
    <w:rsid w:val="00B01C53"/>
    <w:rsid w:val="00B11F93"/>
    <w:rsid w:val="00B360DC"/>
    <w:rsid w:val="00B433E8"/>
    <w:rsid w:val="00B61315"/>
    <w:rsid w:val="00BB45C4"/>
    <w:rsid w:val="00C11CDB"/>
    <w:rsid w:val="00C442E8"/>
    <w:rsid w:val="00C513C3"/>
    <w:rsid w:val="00C63DFA"/>
    <w:rsid w:val="00C85611"/>
    <w:rsid w:val="00C9280A"/>
    <w:rsid w:val="00CB1222"/>
    <w:rsid w:val="00CE70CC"/>
    <w:rsid w:val="00CF4949"/>
    <w:rsid w:val="00CF7650"/>
    <w:rsid w:val="00D02477"/>
    <w:rsid w:val="00D26F21"/>
    <w:rsid w:val="00D36F26"/>
    <w:rsid w:val="00D40BE7"/>
    <w:rsid w:val="00D64A7C"/>
    <w:rsid w:val="00D71DD6"/>
    <w:rsid w:val="00D84A6E"/>
    <w:rsid w:val="00DD709B"/>
    <w:rsid w:val="00E02B95"/>
    <w:rsid w:val="00E21B35"/>
    <w:rsid w:val="00E31522"/>
    <w:rsid w:val="00E35315"/>
    <w:rsid w:val="00E372C0"/>
    <w:rsid w:val="00E442B6"/>
    <w:rsid w:val="00E54771"/>
    <w:rsid w:val="00E60E6D"/>
    <w:rsid w:val="00E647E0"/>
    <w:rsid w:val="00E7098F"/>
    <w:rsid w:val="00E93B2B"/>
    <w:rsid w:val="00ED7524"/>
    <w:rsid w:val="00EE15F5"/>
    <w:rsid w:val="00EE4974"/>
    <w:rsid w:val="00EE4C5E"/>
    <w:rsid w:val="00F120B5"/>
    <w:rsid w:val="00F45B8B"/>
    <w:rsid w:val="00F4780E"/>
    <w:rsid w:val="00F61AF2"/>
    <w:rsid w:val="00F637A5"/>
    <w:rsid w:val="00F7130C"/>
    <w:rsid w:val="00FB4B0C"/>
    <w:rsid w:val="00FB574E"/>
    <w:rsid w:val="00FB7559"/>
    <w:rsid w:val="00FC40C6"/>
    <w:rsid w:val="00FE49D0"/>
    <w:rsid w:val="00FE56EB"/>
    <w:rsid w:val="00FE5998"/>
    <w:rsid w:val="00FF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5115BB"/>
  <w15:docId w15:val="{4453938C-C20D-4629-9520-DF80F40E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="Times New Roman"/>
        <w:lang w:val="nl-NL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C015D"/>
    <w:pPr>
      <w:spacing w:line="240" w:lineRule="auto"/>
    </w:pPr>
    <w:rPr>
      <w:rFonts w:ascii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D84A6E"/>
    <w:pPr>
      <w:keepNext/>
      <w:keepLines/>
      <w:outlineLvl w:val="0"/>
    </w:pPr>
    <w:rPr>
      <w:rFonts w:eastAsiaTheme="majorEastAsia" w:cstheme="majorBidi"/>
      <w:b/>
      <w:bCs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E2CFE"/>
    <w:pPr>
      <w:outlineLvl w:val="1"/>
    </w:pPr>
    <w:rPr>
      <w:i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637A5"/>
    <w:pPr>
      <w:tabs>
        <w:tab w:val="center" w:pos="4536"/>
        <w:tab w:val="right" w:pos="9072"/>
      </w:tabs>
    </w:pPr>
    <w:rPr>
      <w:rFonts w:cstheme="minorBidi"/>
      <w:szCs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F637A5"/>
    <w:rPr>
      <w:rFonts w:cstheme="minorBidi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F637A5"/>
    <w:pPr>
      <w:tabs>
        <w:tab w:val="center" w:pos="4536"/>
      </w:tabs>
      <w:jc w:val="right"/>
    </w:pPr>
    <w:rPr>
      <w:rFonts w:cstheme="minorBidi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F637A5"/>
    <w:rPr>
      <w:rFonts w:cstheme="minorBidi"/>
      <w:szCs w:val="22"/>
    </w:rPr>
  </w:style>
  <w:style w:type="character" w:styleId="Hyperlink">
    <w:name w:val="Hyperlink"/>
    <w:basedOn w:val="Standaardalinea-lettertype"/>
    <w:uiPriority w:val="99"/>
    <w:unhideWhenUsed/>
    <w:rsid w:val="00510BB8"/>
    <w:rPr>
      <w:color w:val="B7A9CC" w:themeColor="accent2"/>
      <w:u w:val="none"/>
    </w:rPr>
  </w:style>
  <w:style w:type="character" w:styleId="Tekstvantijdelijkeaanduiding">
    <w:name w:val="Placeholder Text"/>
    <w:basedOn w:val="Standaardalinea-lettertype"/>
    <w:uiPriority w:val="99"/>
    <w:semiHidden/>
    <w:rsid w:val="001C7E14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66CD2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66CD2"/>
    <w:rPr>
      <w:rFonts w:ascii="Segoe UI" w:eastAsia="Times New Roman" w:hAnsi="Segoe UI" w:cs="Segoe UI"/>
      <w:sz w:val="18"/>
      <w:szCs w:val="18"/>
      <w:lang w:eastAsia="nl-NL"/>
    </w:rPr>
  </w:style>
  <w:style w:type="table" w:styleId="Tabelraster">
    <w:name w:val="Table Grid"/>
    <w:basedOn w:val="Standaardtabel"/>
    <w:uiPriority w:val="59"/>
    <w:rsid w:val="00A04DD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em">
    <w:name w:val="Item"/>
    <w:basedOn w:val="Standaard"/>
    <w:rsid w:val="009C015D"/>
    <w:rPr>
      <w:color w:val="4B287F" w:themeColor="text1"/>
      <w:sz w:val="18"/>
    </w:rPr>
  </w:style>
  <w:style w:type="character" w:customStyle="1" w:styleId="Kop1Char">
    <w:name w:val="Kop 1 Char"/>
    <w:basedOn w:val="Standaardalinea-lettertype"/>
    <w:link w:val="Kop1"/>
    <w:uiPriority w:val="9"/>
    <w:rsid w:val="00D84A6E"/>
    <w:rPr>
      <w:rFonts w:ascii="Calibri" w:eastAsiaTheme="majorEastAsia" w:hAnsi="Calibri" w:cstheme="majorBidi"/>
      <w:b/>
      <w:bCs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5E2CFE"/>
    <w:rPr>
      <w:rFonts w:ascii="Calibri" w:hAnsi="Calibri"/>
      <w:i/>
    </w:rPr>
  </w:style>
  <w:style w:type="paragraph" w:styleId="Lijstalinea">
    <w:name w:val="List Paragraph"/>
    <w:basedOn w:val="Standaard"/>
    <w:uiPriority w:val="34"/>
    <w:qFormat/>
    <w:rsid w:val="00925514"/>
    <w:pPr>
      <w:ind w:left="720"/>
      <w:contextualSpacing/>
    </w:pPr>
  </w:style>
  <w:style w:type="paragraph" w:customStyle="1" w:styleId="Opsomming1">
    <w:name w:val="Opsomming1"/>
    <w:basedOn w:val="Standaard"/>
    <w:uiPriority w:val="1"/>
    <w:qFormat/>
    <w:rsid w:val="00D84A6E"/>
    <w:pPr>
      <w:numPr>
        <w:numId w:val="5"/>
      </w:numPr>
    </w:pPr>
  </w:style>
  <w:style w:type="paragraph" w:customStyle="1" w:styleId="Opsomming2">
    <w:name w:val="Opsomming2"/>
    <w:basedOn w:val="Standaard"/>
    <w:uiPriority w:val="1"/>
    <w:qFormat/>
    <w:rsid w:val="00D84A6E"/>
    <w:pPr>
      <w:numPr>
        <w:ilvl w:val="1"/>
        <w:numId w:val="5"/>
      </w:numPr>
    </w:p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510BB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fpf.sharepoint.com/sites/VfPf/OfficeSjablonen/2%20-%20Word%20Standaard%20template%20Vf.dotx" TargetMode="External"/></Relationships>
</file>

<file path=word/theme/theme1.xml><?xml version="1.0" encoding="utf-8"?>
<a:theme xmlns:a="http://schemas.openxmlformats.org/drawingml/2006/main" name="Kantoorthema">
  <a:themeElements>
    <a:clrScheme name="VfPf">
      <a:dk1>
        <a:srgbClr val="4B287F"/>
      </a:dk1>
      <a:lt1>
        <a:sysClr val="window" lastClr="FFFFFF"/>
      </a:lt1>
      <a:dk2>
        <a:srgbClr val="D40046"/>
      </a:dk2>
      <a:lt2>
        <a:srgbClr val="D9D9D9"/>
      </a:lt2>
      <a:accent1>
        <a:srgbClr val="937EB2"/>
      </a:accent1>
      <a:accent2>
        <a:srgbClr val="B7A9CC"/>
      </a:accent2>
      <a:accent3>
        <a:srgbClr val="E4DFEC"/>
      </a:accent3>
      <a:accent4>
        <a:srgbClr val="E97FA2"/>
      </a:accent4>
      <a:accent5>
        <a:srgbClr val="F0A6BE"/>
      </a:accent5>
      <a:accent6>
        <a:srgbClr val="F9D9E3"/>
      </a:accent6>
      <a:hlink>
        <a:srgbClr val="4B287F"/>
      </a:hlink>
      <a:folHlink>
        <a:srgbClr val="FFFFFF"/>
      </a:folHlink>
    </a:clrScheme>
    <a:fontScheme name="Aangepast 3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12f103b-b39b-4fa8-86fe-2f396506a660">
      <Terms xmlns="http://schemas.microsoft.com/office/infopath/2007/PartnerControls"/>
    </lcf76f155ced4ddcb4097134ff3c332f>
    <TaxCatchAll xmlns="3a2f4a4f-01eb-4d8e-b783-ced686aacff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8DB634B151445BD11F779D4E9418D" ma:contentTypeVersion="21" ma:contentTypeDescription="Een nieuw document maken." ma:contentTypeScope="" ma:versionID="d722ea72a1fb561c6b737621c8dc79fc">
  <xsd:schema xmlns:xsd="http://www.w3.org/2001/XMLSchema" xmlns:xs="http://www.w3.org/2001/XMLSchema" xmlns:p="http://schemas.microsoft.com/office/2006/metadata/properties" xmlns:ns1="http://schemas.microsoft.com/sharepoint/v3" xmlns:ns2="e12f103b-b39b-4fa8-86fe-2f396506a660" xmlns:ns3="3a2f4a4f-01eb-4d8e-b783-ced686aacff3" targetNamespace="http://schemas.microsoft.com/office/2006/metadata/properties" ma:root="true" ma:fieldsID="9920d21da68be5c42e32109f1d3e3a25" ns1:_="" ns2:_="" ns3:_="">
    <xsd:import namespace="http://schemas.microsoft.com/sharepoint/v3"/>
    <xsd:import namespace="e12f103b-b39b-4fa8-86fe-2f396506a660"/>
    <xsd:import namespace="3a2f4a4f-01eb-4d8e-b783-ced686aac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f103b-b39b-4fa8-86fe-2f396506a6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07a9b577-dc5b-49f7-9357-28125b9288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f4a4f-01eb-4d8e-b783-ced686aac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ff2d474-e1f1-46fc-8af0-fa865d121cf5}" ma:internalName="TaxCatchAll" ma:showField="CatchAllData" ma:web="3a2f4a4f-01eb-4d8e-b783-ced686aacf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921BB8-FC6D-483A-B9FF-7B4A6BD6B6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6DD493-C0E4-410E-9030-E16FA6C1ECDE}"/>
</file>

<file path=customXml/itemProps4.xml><?xml version="1.0" encoding="utf-8"?>
<ds:datastoreItem xmlns:ds="http://schemas.openxmlformats.org/officeDocument/2006/customXml" ds:itemID="{55EB926E-0568-43FA-BAB9-9335686DE0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2F02D29-D34C-47A7-B4C1-964EB9F8C1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2%20-%20Word%20Standaard%20template%20Vf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RAM Infotechnology bv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Joeri Huffmeijer</dc:creator>
  <cp:lastModifiedBy>Joeri Huffmeijer</cp:lastModifiedBy>
  <cp:revision>1</cp:revision>
  <cp:lastPrinted>2015-12-11T11:17:00Z</cp:lastPrinted>
  <dcterms:created xsi:type="dcterms:W3CDTF">2025-05-27T15:06:00Z</dcterms:created>
  <dcterms:modified xsi:type="dcterms:W3CDTF">2025-05-27T15:21:00Z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0x010100EF18DB634B151445BD11F779D4E9418D</vt:lpwstr>
  </property>
  <property fmtid="{D5CDD505-2E9C-101B-9397-08002B2CF9AE}" pid="3" name="Order">
    <vt:r8>392600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